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entral-coast-tas.-profile"/>
    <w:p>
      <w:pPr>
        <w:pStyle w:val="Heading1"/>
      </w:pPr>
      <w:r>
        <w:t xml:space="preserve">Central Coast (Tas.)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933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23,331          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Ulverstone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Coast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$48,945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$994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11,302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3,090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661,200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2025-02-12T02:44:19Z</dcterms:created>
  <dcterms:modified xsi:type="dcterms:W3CDTF">2025-02-12T02:44:19Z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